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73" w:rsidRPr="007662BC" w:rsidRDefault="006C3D73">
      <w:pPr>
        <w:rPr>
          <w:rFonts w:cs="Times New Roman"/>
          <w:color w:val="000000"/>
          <w:sz w:val="32"/>
          <w:szCs w:val="32"/>
        </w:rPr>
      </w:pPr>
      <w:r w:rsidRPr="007662BC">
        <w:rPr>
          <w:rFonts w:cs="宋体" w:hint="eastAsia"/>
          <w:color w:val="000000"/>
          <w:sz w:val="32"/>
          <w:szCs w:val="32"/>
        </w:rPr>
        <w:t>附件</w:t>
      </w:r>
    </w:p>
    <w:tbl>
      <w:tblPr>
        <w:tblW w:w="14930" w:type="dxa"/>
        <w:tblInd w:w="-106" w:type="dxa"/>
        <w:tblLayout w:type="fixed"/>
        <w:tblLook w:val="00A0"/>
      </w:tblPr>
      <w:tblGrid>
        <w:gridCol w:w="2175"/>
        <w:gridCol w:w="2160"/>
        <w:gridCol w:w="2360"/>
        <w:gridCol w:w="1755"/>
        <w:gridCol w:w="1620"/>
        <w:gridCol w:w="1800"/>
        <w:gridCol w:w="1800"/>
        <w:gridCol w:w="1260"/>
      </w:tblGrid>
      <w:tr w:rsidR="006C3D73" w:rsidRPr="007662BC">
        <w:trPr>
          <w:trHeight w:val="1530"/>
        </w:trPr>
        <w:tc>
          <w:tcPr>
            <w:tcW w:w="1493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6C3D73" w:rsidRPr="007662BC" w:rsidRDefault="006C3D73" w:rsidP="00D23965">
            <w:pPr>
              <w:widowControl/>
              <w:spacing w:beforeLines="50" w:afterLines="10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 w:rsidRPr="007662BC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宜宾学院服务地方工作报表</w:t>
            </w:r>
          </w:p>
          <w:p w:rsidR="006C3D73" w:rsidRPr="007662BC" w:rsidRDefault="006C3D73">
            <w:pPr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填报单位：美术与艺术设计学院</w:t>
            </w:r>
            <w:r w:rsidRPr="007662BC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填报时间：</w:t>
            </w:r>
          </w:p>
          <w:p w:rsidR="006C3D73" w:rsidRPr="007662BC" w:rsidRDefault="006C3D73">
            <w:pPr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3D73" w:rsidRPr="007662BC">
        <w:trPr>
          <w:trHeight w:val="76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662B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合作领域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662B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合作内容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662B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662B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662B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662B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合作时间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662B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进展及成果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662B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C3D73" w:rsidRPr="007662BC">
        <w:trPr>
          <w:trHeight w:val="640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校地合作（市、区、县政府及职能部门，乡镇及社区）</w:t>
            </w:r>
          </w:p>
        </w:tc>
        <w:tc>
          <w:tcPr>
            <w:tcW w:w="216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8034D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协议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64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64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640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617"/>
        </w:trPr>
        <w:tc>
          <w:tcPr>
            <w:tcW w:w="21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8034D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合作项目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617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617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617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C15A2B">
            <w:pPr>
              <w:spacing w:line="276" w:lineRule="auto"/>
              <w:jc w:val="left"/>
              <w:rPr>
                <w:rFonts w:ascii="宋体" w:cs="Times New Roman"/>
                <w:color w:val="00000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765"/>
        </w:trPr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科技服务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课题研究（纵向、横向、委托课题）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620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专利与成果转化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3D73" w:rsidRPr="007662BC">
        <w:trPr>
          <w:trHeight w:val="627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创新创业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637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实验室及设备利用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765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决策咨询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编制规划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765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6C3D73">
            <w:pPr>
              <w:widowControl/>
              <w:ind w:firstLineChars="50" w:firstLine="31680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6C3D73">
            <w:pPr>
              <w:widowControl/>
              <w:ind w:firstLineChars="100" w:firstLine="31680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3D73" w:rsidRPr="007662BC">
        <w:trPr>
          <w:trHeight w:val="7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项目论证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3D73" w:rsidRPr="007662BC">
        <w:trPr>
          <w:trHeight w:val="7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项目评审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3D73" w:rsidRPr="007662BC">
        <w:trPr>
          <w:trHeight w:val="765"/>
        </w:trPr>
        <w:tc>
          <w:tcPr>
            <w:tcW w:w="21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教育服务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师资培训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765"/>
        </w:trPr>
        <w:tc>
          <w:tcPr>
            <w:tcW w:w="2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76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干部培训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C3D73" w:rsidRPr="007662BC">
        <w:trPr>
          <w:trHeight w:val="62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B68F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 w:rsidP="009B68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员工培训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64089A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64089A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64089A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64089A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64089A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B68F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622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B68F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B68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64089A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64089A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64089A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64089A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64089A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B68F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615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社会化选学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0C672D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3D73" w:rsidRPr="007662BC">
        <w:trPr>
          <w:trHeight w:val="609"/>
        </w:trPr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订单式人才培养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3D73" w:rsidRPr="007662BC">
        <w:trPr>
          <w:trHeight w:val="617"/>
        </w:trPr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合作办学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37B55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37B55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37B55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37B55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37B55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37B55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3D73" w:rsidRPr="007662BC">
        <w:trPr>
          <w:trHeight w:val="613"/>
        </w:trPr>
        <w:tc>
          <w:tcPr>
            <w:tcW w:w="2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文体服务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组织文化建设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37B55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37B55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37B55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37B55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37B55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 w:rsidP="00937B55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3D73" w:rsidRPr="007662BC">
        <w:trPr>
          <w:trHeight w:val="617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场馆使用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3D73" w:rsidRPr="007662BC">
        <w:trPr>
          <w:trHeight w:val="612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图书借阅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3D73" w:rsidRPr="007662BC">
        <w:trPr>
          <w:trHeight w:val="765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“三下乡”活动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765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担任评委、教练、指导等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76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76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3D73" w:rsidRPr="007662BC">
        <w:trPr>
          <w:trHeight w:val="76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扶贫工作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扶贫项目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6C3D73" w:rsidRPr="007662BC">
        <w:trPr>
          <w:trHeight w:val="613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7662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其他工作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73" w:rsidRPr="007662BC" w:rsidRDefault="006C3D73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C3D73" w:rsidRPr="007662BC" w:rsidRDefault="006C3D73" w:rsidP="006C3D73">
      <w:pPr>
        <w:ind w:left="31680" w:hangingChars="200" w:firstLine="31680"/>
        <w:rPr>
          <w:rFonts w:cs="Times New Roman"/>
          <w:color w:val="000000"/>
        </w:rPr>
      </w:pPr>
    </w:p>
    <w:p w:rsidR="006C3D73" w:rsidRPr="007662BC" w:rsidRDefault="006C3D73">
      <w:pPr>
        <w:rPr>
          <w:rFonts w:cs="Times New Roman"/>
          <w:color w:val="000000"/>
        </w:rPr>
      </w:pPr>
    </w:p>
    <w:sectPr w:rsidR="006C3D73" w:rsidRPr="007662BC" w:rsidSect="00716A95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D73" w:rsidRDefault="006C3D73" w:rsidP="000C67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C3D73" w:rsidRDefault="006C3D73" w:rsidP="000C67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D73" w:rsidRDefault="006C3D73" w:rsidP="000C67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C3D73" w:rsidRDefault="006C3D73" w:rsidP="000C67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F8D"/>
    <w:rsid w:val="000104C0"/>
    <w:rsid w:val="00015CDC"/>
    <w:rsid w:val="0001641D"/>
    <w:rsid w:val="000172C7"/>
    <w:rsid w:val="00017353"/>
    <w:rsid w:val="00020F0D"/>
    <w:rsid w:val="00023672"/>
    <w:rsid w:val="00024840"/>
    <w:rsid w:val="0002618E"/>
    <w:rsid w:val="00026DCF"/>
    <w:rsid w:val="000310F6"/>
    <w:rsid w:val="00041A6B"/>
    <w:rsid w:val="0004720C"/>
    <w:rsid w:val="00053DD0"/>
    <w:rsid w:val="00056F48"/>
    <w:rsid w:val="000602B2"/>
    <w:rsid w:val="0006052E"/>
    <w:rsid w:val="000620E0"/>
    <w:rsid w:val="00063E81"/>
    <w:rsid w:val="000655AA"/>
    <w:rsid w:val="00066D1E"/>
    <w:rsid w:val="000772D7"/>
    <w:rsid w:val="000801FB"/>
    <w:rsid w:val="00082AF1"/>
    <w:rsid w:val="0009757D"/>
    <w:rsid w:val="000B01A5"/>
    <w:rsid w:val="000B4B74"/>
    <w:rsid w:val="000B667C"/>
    <w:rsid w:val="000C0A2C"/>
    <w:rsid w:val="000C672D"/>
    <w:rsid w:val="000D050C"/>
    <w:rsid w:val="000D3AF5"/>
    <w:rsid w:val="000D4228"/>
    <w:rsid w:val="000D4938"/>
    <w:rsid w:val="000E3623"/>
    <w:rsid w:val="000E69DA"/>
    <w:rsid w:val="000E7DA1"/>
    <w:rsid w:val="000F1F4D"/>
    <w:rsid w:val="000F278E"/>
    <w:rsid w:val="000F3D21"/>
    <w:rsid w:val="000F5A3F"/>
    <w:rsid w:val="00105E42"/>
    <w:rsid w:val="00106FB3"/>
    <w:rsid w:val="001123FA"/>
    <w:rsid w:val="001233FD"/>
    <w:rsid w:val="00123A86"/>
    <w:rsid w:val="00124131"/>
    <w:rsid w:val="0013538E"/>
    <w:rsid w:val="00142656"/>
    <w:rsid w:val="00145AA5"/>
    <w:rsid w:val="00153E22"/>
    <w:rsid w:val="00154E5D"/>
    <w:rsid w:val="00156DFD"/>
    <w:rsid w:val="00162828"/>
    <w:rsid w:val="001646A2"/>
    <w:rsid w:val="00170AD4"/>
    <w:rsid w:val="00182E1F"/>
    <w:rsid w:val="001846BE"/>
    <w:rsid w:val="00186F36"/>
    <w:rsid w:val="00190072"/>
    <w:rsid w:val="001900F8"/>
    <w:rsid w:val="001934A3"/>
    <w:rsid w:val="001935DD"/>
    <w:rsid w:val="00194627"/>
    <w:rsid w:val="00196ADD"/>
    <w:rsid w:val="00197F2B"/>
    <w:rsid w:val="001A08D2"/>
    <w:rsid w:val="001A5C88"/>
    <w:rsid w:val="001A6686"/>
    <w:rsid w:val="001A733B"/>
    <w:rsid w:val="001B1EFC"/>
    <w:rsid w:val="001B3E5B"/>
    <w:rsid w:val="001B45A8"/>
    <w:rsid w:val="001B5842"/>
    <w:rsid w:val="001C0B68"/>
    <w:rsid w:val="001D02A2"/>
    <w:rsid w:val="001D3664"/>
    <w:rsid w:val="001D36C0"/>
    <w:rsid w:val="001D6C80"/>
    <w:rsid w:val="001D6D61"/>
    <w:rsid w:val="001E194B"/>
    <w:rsid w:val="001E5B6C"/>
    <w:rsid w:val="002011D9"/>
    <w:rsid w:val="00207869"/>
    <w:rsid w:val="00216215"/>
    <w:rsid w:val="00217B57"/>
    <w:rsid w:val="00220BFB"/>
    <w:rsid w:val="0022462F"/>
    <w:rsid w:val="00227E58"/>
    <w:rsid w:val="002347B0"/>
    <w:rsid w:val="00234A0F"/>
    <w:rsid w:val="002407A5"/>
    <w:rsid w:val="002526E4"/>
    <w:rsid w:val="0025592C"/>
    <w:rsid w:val="0025677E"/>
    <w:rsid w:val="0026152C"/>
    <w:rsid w:val="00262EF2"/>
    <w:rsid w:val="00264515"/>
    <w:rsid w:val="0026769F"/>
    <w:rsid w:val="00273144"/>
    <w:rsid w:val="002749E2"/>
    <w:rsid w:val="00276A07"/>
    <w:rsid w:val="00277F9F"/>
    <w:rsid w:val="00280217"/>
    <w:rsid w:val="00280992"/>
    <w:rsid w:val="002840B0"/>
    <w:rsid w:val="0028653C"/>
    <w:rsid w:val="00291DF4"/>
    <w:rsid w:val="002953EC"/>
    <w:rsid w:val="002A1D2F"/>
    <w:rsid w:val="002A2B3F"/>
    <w:rsid w:val="002A77A6"/>
    <w:rsid w:val="002B373B"/>
    <w:rsid w:val="002C38BA"/>
    <w:rsid w:val="002C39DA"/>
    <w:rsid w:val="002D2089"/>
    <w:rsid w:val="002D70EB"/>
    <w:rsid w:val="002E3E31"/>
    <w:rsid w:val="002F0CE4"/>
    <w:rsid w:val="0030524A"/>
    <w:rsid w:val="00305671"/>
    <w:rsid w:val="0031191C"/>
    <w:rsid w:val="003119D6"/>
    <w:rsid w:val="0031543C"/>
    <w:rsid w:val="003221F8"/>
    <w:rsid w:val="0033161B"/>
    <w:rsid w:val="00333226"/>
    <w:rsid w:val="00334750"/>
    <w:rsid w:val="003456EC"/>
    <w:rsid w:val="00346A53"/>
    <w:rsid w:val="00346F3B"/>
    <w:rsid w:val="003703F4"/>
    <w:rsid w:val="003706E0"/>
    <w:rsid w:val="003719F6"/>
    <w:rsid w:val="0037456F"/>
    <w:rsid w:val="00375525"/>
    <w:rsid w:val="00375E8F"/>
    <w:rsid w:val="00375F9D"/>
    <w:rsid w:val="00377547"/>
    <w:rsid w:val="003855EE"/>
    <w:rsid w:val="00393420"/>
    <w:rsid w:val="00397A38"/>
    <w:rsid w:val="003A0F20"/>
    <w:rsid w:val="003A33DB"/>
    <w:rsid w:val="003A5E21"/>
    <w:rsid w:val="003B4D7B"/>
    <w:rsid w:val="003B5D92"/>
    <w:rsid w:val="003C10B3"/>
    <w:rsid w:val="003C372A"/>
    <w:rsid w:val="003C7B98"/>
    <w:rsid w:val="003D1EBF"/>
    <w:rsid w:val="003D3513"/>
    <w:rsid w:val="003D41C5"/>
    <w:rsid w:val="003D4E05"/>
    <w:rsid w:val="003E0173"/>
    <w:rsid w:val="003E4171"/>
    <w:rsid w:val="003E4E31"/>
    <w:rsid w:val="003E633A"/>
    <w:rsid w:val="003F2776"/>
    <w:rsid w:val="003F3570"/>
    <w:rsid w:val="003F3B1E"/>
    <w:rsid w:val="004064AE"/>
    <w:rsid w:val="00410935"/>
    <w:rsid w:val="00412084"/>
    <w:rsid w:val="004209D3"/>
    <w:rsid w:val="00420EA7"/>
    <w:rsid w:val="00420EAC"/>
    <w:rsid w:val="0042309F"/>
    <w:rsid w:val="00425827"/>
    <w:rsid w:val="00426905"/>
    <w:rsid w:val="004333E2"/>
    <w:rsid w:val="004337FD"/>
    <w:rsid w:val="00447DD8"/>
    <w:rsid w:val="00451F78"/>
    <w:rsid w:val="00460E2F"/>
    <w:rsid w:val="00463529"/>
    <w:rsid w:val="004719A4"/>
    <w:rsid w:val="00472E71"/>
    <w:rsid w:val="00474316"/>
    <w:rsid w:val="004752E9"/>
    <w:rsid w:val="004767FC"/>
    <w:rsid w:val="00492701"/>
    <w:rsid w:val="004A4CDE"/>
    <w:rsid w:val="004A7FCF"/>
    <w:rsid w:val="004B66D9"/>
    <w:rsid w:val="004B7A51"/>
    <w:rsid w:val="004B7BCF"/>
    <w:rsid w:val="004C108D"/>
    <w:rsid w:val="004C1697"/>
    <w:rsid w:val="004C1F1B"/>
    <w:rsid w:val="004C46FC"/>
    <w:rsid w:val="004C602B"/>
    <w:rsid w:val="004C6C4B"/>
    <w:rsid w:val="004D2908"/>
    <w:rsid w:val="004D2A81"/>
    <w:rsid w:val="004D3FF8"/>
    <w:rsid w:val="004D4189"/>
    <w:rsid w:val="004D453D"/>
    <w:rsid w:val="004D5162"/>
    <w:rsid w:val="004D550F"/>
    <w:rsid w:val="004D74E0"/>
    <w:rsid w:val="004E03FA"/>
    <w:rsid w:val="004E1C18"/>
    <w:rsid w:val="004F3658"/>
    <w:rsid w:val="004F6038"/>
    <w:rsid w:val="004F7121"/>
    <w:rsid w:val="005005B3"/>
    <w:rsid w:val="00500E62"/>
    <w:rsid w:val="00500E67"/>
    <w:rsid w:val="00504103"/>
    <w:rsid w:val="00507CA1"/>
    <w:rsid w:val="0052186A"/>
    <w:rsid w:val="00533A0D"/>
    <w:rsid w:val="00535653"/>
    <w:rsid w:val="00554D4D"/>
    <w:rsid w:val="00561B82"/>
    <w:rsid w:val="00563266"/>
    <w:rsid w:val="00575F67"/>
    <w:rsid w:val="00582545"/>
    <w:rsid w:val="00583A0B"/>
    <w:rsid w:val="005842FF"/>
    <w:rsid w:val="00584341"/>
    <w:rsid w:val="00586977"/>
    <w:rsid w:val="0059336E"/>
    <w:rsid w:val="005956FD"/>
    <w:rsid w:val="005A55DA"/>
    <w:rsid w:val="005A7414"/>
    <w:rsid w:val="005B1F94"/>
    <w:rsid w:val="005B211C"/>
    <w:rsid w:val="005B35FB"/>
    <w:rsid w:val="005B4552"/>
    <w:rsid w:val="005B7C40"/>
    <w:rsid w:val="005C7431"/>
    <w:rsid w:val="005C787A"/>
    <w:rsid w:val="005D2906"/>
    <w:rsid w:val="005D2AED"/>
    <w:rsid w:val="005D3878"/>
    <w:rsid w:val="005D73C1"/>
    <w:rsid w:val="005D776B"/>
    <w:rsid w:val="005D7C5C"/>
    <w:rsid w:val="005E52F6"/>
    <w:rsid w:val="00603FB8"/>
    <w:rsid w:val="00604440"/>
    <w:rsid w:val="00605B0F"/>
    <w:rsid w:val="00610715"/>
    <w:rsid w:val="006126C0"/>
    <w:rsid w:val="00612D3E"/>
    <w:rsid w:val="00622212"/>
    <w:rsid w:val="006250AD"/>
    <w:rsid w:val="00625D6A"/>
    <w:rsid w:val="00632045"/>
    <w:rsid w:val="00634173"/>
    <w:rsid w:val="0064089A"/>
    <w:rsid w:val="006418FF"/>
    <w:rsid w:val="00641CE7"/>
    <w:rsid w:val="006427F9"/>
    <w:rsid w:val="00645EFE"/>
    <w:rsid w:val="006602A6"/>
    <w:rsid w:val="00665A5F"/>
    <w:rsid w:val="00666B70"/>
    <w:rsid w:val="006672CB"/>
    <w:rsid w:val="0067451C"/>
    <w:rsid w:val="00682332"/>
    <w:rsid w:val="00687C67"/>
    <w:rsid w:val="00694AA6"/>
    <w:rsid w:val="006955FF"/>
    <w:rsid w:val="00696025"/>
    <w:rsid w:val="006A0220"/>
    <w:rsid w:val="006A14C9"/>
    <w:rsid w:val="006A2BBF"/>
    <w:rsid w:val="006A3DA6"/>
    <w:rsid w:val="006A42F2"/>
    <w:rsid w:val="006A483D"/>
    <w:rsid w:val="006B31F5"/>
    <w:rsid w:val="006B400D"/>
    <w:rsid w:val="006B46B5"/>
    <w:rsid w:val="006B5F4A"/>
    <w:rsid w:val="006C3D73"/>
    <w:rsid w:val="006E14B8"/>
    <w:rsid w:val="006F17FD"/>
    <w:rsid w:val="006F5148"/>
    <w:rsid w:val="006F7FEA"/>
    <w:rsid w:val="00700593"/>
    <w:rsid w:val="00701E1B"/>
    <w:rsid w:val="00706728"/>
    <w:rsid w:val="00707FCD"/>
    <w:rsid w:val="0071344F"/>
    <w:rsid w:val="00716A95"/>
    <w:rsid w:val="00716AB7"/>
    <w:rsid w:val="007232B2"/>
    <w:rsid w:val="00730BF9"/>
    <w:rsid w:val="00732BF8"/>
    <w:rsid w:val="00734D47"/>
    <w:rsid w:val="007351BA"/>
    <w:rsid w:val="007353BD"/>
    <w:rsid w:val="00740BF5"/>
    <w:rsid w:val="00743875"/>
    <w:rsid w:val="0074467B"/>
    <w:rsid w:val="00744686"/>
    <w:rsid w:val="00746A0F"/>
    <w:rsid w:val="007563A5"/>
    <w:rsid w:val="007563F2"/>
    <w:rsid w:val="00765B14"/>
    <w:rsid w:val="00765D43"/>
    <w:rsid w:val="007662BC"/>
    <w:rsid w:val="00777140"/>
    <w:rsid w:val="00777EC4"/>
    <w:rsid w:val="007868D5"/>
    <w:rsid w:val="00786E8B"/>
    <w:rsid w:val="0079358C"/>
    <w:rsid w:val="00794318"/>
    <w:rsid w:val="00796056"/>
    <w:rsid w:val="007A2933"/>
    <w:rsid w:val="007A297E"/>
    <w:rsid w:val="007B7B87"/>
    <w:rsid w:val="007C2F09"/>
    <w:rsid w:val="007C37D6"/>
    <w:rsid w:val="007C544E"/>
    <w:rsid w:val="007C6F02"/>
    <w:rsid w:val="007D0866"/>
    <w:rsid w:val="007D3663"/>
    <w:rsid w:val="007D3C62"/>
    <w:rsid w:val="007D448C"/>
    <w:rsid w:val="007D6F8D"/>
    <w:rsid w:val="007E1540"/>
    <w:rsid w:val="007F0B30"/>
    <w:rsid w:val="007F2AFE"/>
    <w:rsid w:val="007F3438"/>
    <w:rsid w:val="007F34B3"/>
    <w:rsid w:val="007F484A"/>
    <w:rsid w:val="007F5FE9"/>
    <w:rsid w:val="007F6D37"/>
    <w:rsid w:val="008034DE"/>
    <w:rsid w:val="00803732"/>
    <w:rsid w:val="008057C1"/>
    <w:rsid w:val="00807B32"/>
    <w:rsid w:val="00810B2D"/>
    <w:rsid w:val="0081175A"/>
    <w:rsid w:val="008133CA"/>
    <w:rsid w:val="0081380B"/>
    <w:rsid w:val="008154A2"/>
    <w:rsid w:val="00831AB5"/>
    <w:rsid w:val="00833D9D"/>
    <w:rsid w:val="008412D5"/>
    <w:rsid w:val="00854C72"/>
    <w:rsid w:val="008560C8"/>
    <w:rsid w:val="0086032B"/>
    <w:rsid w:val="008621A8"/>
    <w:rsid w:val="00866A17"/>
    <w:rsid w:val="00867B2E"/>
    <w:rsid w:val="00874079"/>
    <w:rsid w:val="008755D3"/>
    <w:rsid w:val="00877617"/>
    <w:rsid w:val="00877DA0"/>
    <w:rsid w:val="0088221C"/>
    <w:rsid w:val="00893576"/>
    <w:rsid w:val="00893E7B"/>
    <w:rsid w:val="00895E54"/>
    <w:rsid w:val="008964D5"/>
    <w:rsid w:val="008A3F39"/>
    <w:rsid w:val="008B048A"/>
    <w:rsid w:val="008C0A49"/>
    <w:rsid w:val="008C17D3"/>
    <w:rsid w:val="009028A5"/>
    <w:rsid w:val="00905172"/>
    <w:rsid w:val="00910FA8"/>
    <w:rsid w:val="00911979"/>
    <w:rsid w:val="00913402"/>
    <w:rsid w:val="00913797"/>
    <w:rsid w:val="00920AEB"/>
    <w:rsid w:val="00926270"/>
    <w:rsid w:val="00930380"/>
    <w:rsid w:val="00937516"/>
    <w:rsid w:val="00937B55"/>
    <w:rsid w:val="009479A7"/>
    <w:rsid w:val="0095335A"/>
    <w:rsid w:val="009552B2"/>
    <w:rsid w:val="00957E83"/>
    <w:rsid w:val="00961503"/>
    <w:rsid w:val="009619DE"/>
    <w:rsid w:val="0096644D"/>
    <w:rsid w:val="009743D8"/>
    <w:rsid w:val="00974F8D"/>
    <w:rsid w:val="0097566A"/>
    <w:rsid w:val="00975878"/>
    <w:rsid w:val="00975B23"/>
    <w:rsid w:val="00976542"/>
    <w:rsid w:val="009772F1"/>
    <w:rsid w:val="00983B17"/>
    <w:rsid w:val="009859D5"/>
    <w:rsid w:val="009877FD"/>
    <w:rsid w:val="00987BD8"/>
    <w:rsid w:val="00997659"/>
    <w:rsid w:val="009A0B8A"/>
    <w:rsid w:val="009A2C70"/>
    <w:rsid w:val="009A7CAF"/>
    <w:rsid w:val="009B0F4D"/>
    <w:rsid w:val="009B5339"/>
    <w:rsid w:val="009B68FE"/>
    <w:rsid w:val="009B70DB"/>
    <w:rsid w:val="009C3F3F"/>
    <w:rsid w:val="009D2180"/>
    <w:rsid w:val="009D3AC1"/>
    <w:rsid w:val="009D711E"/>
    <w:rsid w:val="009E53ED"/>
    <w:rsid w:val="009E611E"/>
    <w:rsid w:val="009F3088"/>
    <w:rsid w:val="009F3B0C"/>
    <w:rsid w:val="009F5EAC"/>
    <w:rsid w:val="009F681F"/>
    <w:rsid w:val="00A0048D"/>
    <w:rsid w:val="00A0216D"/>
    <w:rsid w:val="00A03320"/>
    <w:rsid w:val="00A03BA9"/>
    <w:rsid w:val="00A06C09"/>
    <w:rsid w:val="00A06E31"/>
    <w:rsid w:val="00A14E6D"/>
    <w:rsid w:val="00A15E91"/>
    <w:rsid w:val="00A17C01"/>
    <w:rsid w:val="00A21F2F"/>
    <w:rsid w:val="00A421C1"/>
    <w:rsid w:val="00A42FBF"/>
    <w:rsid w:val="00A4489D"/>
    <w:rsid w:val="00A508CE"/>
    <w:rsid w:val="00A50A66"/>
    <w:rsid w:val="00A52D8C"/>
    <w:rsid w:val="00A64D51"/>
    <w:rsid w:val="00A71513"/>
    <w:rsid w:val="00A85072"/>
    <w:rsid w:val="00A87DAC"/>
    <w:rsid w:val="00A94C7F"/>
    <w:rsid w:val="00AA0B1F"/>
    <w:rsid w:val="00AA4C9A"/>
    <w:rsid w:val="00AA697C"/>
    <w:rsid w:val="00AB0613"/>
    <w:rsid w:val="00AB56DC"/>
    <w:rsid w:val="00AB7AA6"/>
    <w:rsid w:val="00AC174C"/>
    <w:rsid w:val="00AC39A7"/>
    <w:rsid w:val="00AC3B56"/>
    <w:rsid w:val="00AC4295"/>
    <w:rsid w:val="00AD23F0"/>
    <w:rsid w:val="00AE12A9"/>
    <w:rsid w:val="00AF4347"/>
    <w:rsid w:val="00AF7826"/>
    <w:rsid w:val="00AF79D5"/>
    <w:rsid w:val="00B00ADF"/>
    <w:rsid w:val="00B06FC0"/>
    <w:rsid w:val="00B07882"/>
    <w:rsid w:val="00B141FC"/>
    <w:rsid w:val="00B176DD"/>
    <w:rsid w:val="00B22698"/>
    <w:rsid w:val="00B22B16"/>
    <w:rsid w:val="00B233A5"/>
    <w:rsid w:val="00B3090E"/>
    <w:rsid w:val="00B3165B"/>
    <w:rsid w:val="00B31FA7"/>
    <w:rsid w:val="00B369CC"/>
    <w:rsid w:val="00B36BD5"/>
    <w:rsid w:val="00B47238"/>
    <w:rsid w:val="00B50A84"/>
    <w:rsid w:val="00B6548B"/>
    <w:rsid w:val="00B65B5C"/>
    <w:rsid w:val="00B74435"/>
    <w:rsid w:val="00B74AE3"/>
    <w:rsid w:val="00B76120"/>
    <w:rsid w:val="00B76437"/>
    <w:rsid w:val="00B779EA"/>
    <w:rsid w:val="00B80517"/>
    <w:rsid w:val="00B8137C"/>
    <w:rsid w:val="00B871D9"/>
    <w:rsid w:val="00B87C8D"/>
    <w:rsid w:val="00BA0AAB"/>
    <w:rsid w:val="00BA1619"/>
    <w:rsid w:val="00BA2C6D"/>
    <w:rsid w:val="00BA4572"/>
    <w:rsid w:val="00BA5918"/>
    <w:rsid w:val="00BB445A"/>
    <w:rsid w:val="00BC74CC"/>
    <w:rsid w:val="00BC7C4C"/>
    <w:rsid w:val="00BD395D"/>
    <w:rsid w:val="00BD40C5"/>
    <w:rsid w:val="00BD4E81"/>
    <w:rsid w:val="00BD6636"/>
    <w:rsid w:val="00BE0F8D"/>
    <w:rsid w:val="00BE17C5"/>
    <w:rsid w:val="00BE1F23"/>
    <w:rsid w:val="00BE25CF"/>
    <w:rsid w:val="00BE6E12"/>
    <w:rsid w:val="00BF6A35"/>
    <w:rsid w:val="00BF6AE8"/>
    <w:rsid w:val="00BF6EFB"/>
    <w:rsid w:val="00C009CD"/>
    <w:rsid w:val="00C02E92"/>
    <w:rsid w:val="00C05C51"/>
    <w:rsid w:val="00C15A2B"/>
    <w:rsid w:val="00C21F57"/>
    <w:rsid w:val="00C227EC"/>
    <w:rsid w:val="00C2366A"/>
    <w:rsid w:val="00C256E2"/>
    <w:rsid w:val="00C269BC"/>
    <w:rsid w:val="00C3059D"/>
    <w:rsid w:val="00C4116E"/>
    <w:rsid w:val="00C45715"/>
    <w:rsid w:val="00C4722D"/>
    <w:rsid w:val="00C56FF5"/>
    <w:rsid w:val="00C615E1"/>
    <w:rsid w:val="00C62A01"/>
    <w:rsid w:val="00C63D23"/>
    <w:rsid w:val="00C63F62"/>
    <w:rsid w:val="00C64B23"/>
    <w:rsid w:val="00C73F9D"/>
    <w:rsid w:val="00C75459"/>
    <w:rsid w:val="00C80774"/>
    <w:rsid w:val="00C86ADC"/>
    <w:rsid w:val="00C92490"/>
    <w:rsid w:val="00C96FF3"/>
    <w:rsid w:val="00CA0791"/>
    <w:rsid w:val="00CA44AC"/>
    <w:rsid w:val="00CB2E6E"/>
    <w:rsid w:val="00CB32ED"/>
    <w:rsid w:val="00CC3454"/>
    <w:rsid w:val="00CC38A7"/>
    <w:rsid w:val="00CC7F89"/>
    <w:rsid w:val="00CD172D"/>
    <w:rsid w:val="00CD4575"/>
    <w:rsid w:val="00CE03C5"/>
    <w:rsid w:val="00CE17C1"/>
    <w:rsid w:val="00CE1BF9"/>
    <w:rsid w:val="00CF309C"/>
    <w:rsid w:val="00CF69F9"/>
    <w:rsid w:val="00D023E0"/>
    <w:rsid w:val="00D0333E"/>
    <w:rsid w:val="00D12B80"/>
    <w:rsid w:val="00D13CC2"/>
    <w:rsid w:val="00D165F9"/>
    <w:rsid w:val="00D17DCA"/>
    <w:rsid w:val="00D23965"/>
    <w:rsid w:val="00D310A5"/>
    <w:rsid w:val="00D32D8F"/>
    <w:rsid w:val="00D331DE"/>
    <w:rsid w:val="00D35363"/>
    <w:rsid w:val="00D35404"/>
    <w:rsid w:val="00D405DF"/>
    <w:rsid w:val="00D47549"/>
    <w:rsid w:val="00D534E7"/>
    <w:rsid w:val="00D6219B"/>
    <w:rsid w:val="00D63355"/>
    <w:rsid w:val="00D64887"/>
    <w:rsid w:val="00D71439"/>
    <w:rsid w:val="00D73820"/>
    <w:rsid w:val="00D74755"/>
    <w:rsid w:val="00D77FAB"/>
    <w:rsid w:val="00D91654"/>
    <w:rsid w:val="00D94DCA"/>
    <w:rsid w:val="00D94FB6"/>
    <w:rsid w:val="00D9782D"/>
    <w:rsid w:val="00D97C18"/>
    <w:rsid w:val="00DA2911"/>
    <w:rsid w:val="00DA4B4C"/>
    <w:rsid w:val="00DB2CC3"/>
    <w:rsid w:val="00DB41DB"/>
    <w:rsid w:val="00DB7F6E"/>
    <w:rsid w:val="00DC1076"/>
    <w:rsid w:val="00DD4BF9"/>
    <w:rsid w:val="00DE4574"/>
    <w:rsid w:val="00DF0238"/>
    <w:rsid w:val="00DF0D79"/>
    <w:rsid w:val="00DF4559"/>
    <w:rsid w:val="00DF5839"/>
    <w:rsid w:val="00DF7659"/>
    <w:rsid w:val="00E101C0"/>
    <w:rsid w:val="00E10C96"/>
    <w:rsid w:val="00E1637E"/>
    <w:rsid w:val="00E16B93"/>
    <w:rsid w:val="00E1700A"/>
    <w:rsid w:val="00E246DB"/>
    <w:rsid w:val="00E27CE1"/>
    <w:rsid w:val="00E31295"/>
    <w:rsid w:val="00E35FB8"/>
    <w:rsid w:val="00E40405"/>
    <w:rsid w:val="00E406B8"/>
    <w:rsid w:val="00E41C14"/>
    <w:rsid w:val="00E42EA0"/>
    <w:rsid w:val="00E52921"/>
    <w:rsid w:val="00E60516"/>
    <w:rsid w:val="00E62431"/>
    <w:rsid w:val="00E67740"/>
    <w:rsid w:val="00E67C07"/>
    <w:rsid w:val="00E70A1F"/>
    <w:rsid w:val="00E724F9"/>
    <w:rsid w:val="00E801F2"/>
    <w:rsid w:val="00E85570"/>
    <w:rsid w:val="00E85689"/>
    <w:rsid w:val="00E86E70"/>
    <w:rsid w:val="00E90A3D"/>
    <w:rsid w:val="00E92CB0"/>
    <w:rsid w:val="00E93F80"/>
    <w:rsid w:val="00EA67F7"/>
    <w:rsid w:val="00EB35CA"/>
    <w:rsid w:val="00EC06C9"/>
    <w:rsid w:val="00EC139D"/>
    <w:rsid w:val="00EC66F1"/>
    <w:rsid w:val="00ED0341"/>
    <w:rsid w:val="00ED2250"/>
    <w:rsid w:val="00ED2C08"/>
    <w:rsid w:val="00ED5F14"/>
    <w:rsid w:val="00ED6173"/>
    <w:rsid w:val="00EE3263"/>
    <w:rsid w:val="00EE4EB2"/>
    <w:rsid w:val="00EF03AD"/>
    <w:rsid w:val="00EF0F3A"/>
    <w:rsid w:val="00EF2385"/>
    <w:rsid w:val="00EF4E7B"/>
    <w:rsid w:val="00EF5E5E"/>
    <w:rsid w:val="00EF6A26"/>
    <w:rsid w:val="00EF7727"/>
    <w:rsid w:val="00EF77C2"/>
    <w:rsid w:val="00F02ED5"/>
    <w:rsid w:val="00F05434"/>
    <w:rsid w:val="00F078B8"/>
    <w:rsid w:val="00F07B34"/>
    <w:rsid w:val="00F14115"/>
    <w:rsid w:val="00F148FB"/>
    <w:rsid w:val="00F15D86"/>
    <w:rsid w:val="00F1694E"/>
    <w:rsid w:val="00F16C50"/>
    <w:rsid w:val="00F17B5E"/>
    <w:rsid w:val="00F20046"/>
    <w:rsid w:val="00F21A6A"/>
    <w:rsid w:val="00F23D22"/>
    <w:rsid w:val="00F27B67"/>
    <w:rsid w:val="00F3218C"/>
    <w:rsid w:val="00F33692"/>
    <w:rsid w:val="00F36BEE"/>
    <w:rsid w:val="00F41437"/>
    <w:rsid w:val="00F46406"/>
    <w:rsid w:val="00F47275"/>
    <w:rsid w:val="00F51954"/>
    <w:rsid w:val="00F51AC9"/>
    <w:rsid w:val="00F568B5"/>
    <w:rsid w:val="00F614DE"/>
    <w:rsid w:val="00F61D21"/>
    <w:rsid w:val="00F62106"/>
    <w:rsid w:val="00F6221D"/>
    <w:rsid w:val="00F6661D"/>
    <w:rsid w:val="00F7173C"/>
    <w:rsid w:val="00F718BF"/>
    <w:rsid w:val="00F779D8"/>
    <w:rsid w:val="00F9292A"/>
    <w:rsid w:val="00F92AE4"/>
    <w:rsid w:val="00F947D4"/>
    <w:rsid w:val="00F95BB8"/>
    <w:rsid w:val="00F95C8D"/>
    <w:rsid w:val="00F963EC"/>
    <w:rsid w:val="00FA035B"/>
    <w:rsid w:val="00FA5D8A"/>
    <w:rsid w:val="00FB3A3F"/>
    <w:rsid w:val="00FB4EC3"/>
    <w:rsid w:val="00FC7966"/>
    <w:rsid w:val="00FC7B8A"/>
    <w:rsid w:val="00FE347C"/>
    <w:rsid w:val="00FE68B4"/>
    <w:rsid w:val="00FF1312"/>
    <w:rsid w:val="00FF47AD"/>
    <w:rsid w:val="00FF6B53"/>
    <w:rsid w:val="21801C34"/>
    <w:rsid w:val="220870BF"/>
    <w:rsid w:val="22981B10"/>
    <w:rsid w:val="2703459F"/>
    <w:rsid w:val="2E5C7A79"/>
    <w:rsid w:val="381901C9"/>
    <w:rsid w:val="3E207162"/>
    <w:rsid w:val="48F12848"/>
    <w:rsid w:val="61367E16"/>
    <w:rsid w:val="73984802"/>
    <w:rsid w:val="74B4707A"/>
    <w:rsid w:val="772D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95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37B55"/>
    <w:pPr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2B16"/>
    <w:rPr>
      <w:rFonts w:ascii="Calibri" w:hAnsi="Calibri" w:cs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semiHidden/>
    <w:rsid w:val="00716A9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6A95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16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6A95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716A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89</Words>
  <Characters>511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刘婷婷</dc:creator>
  <cp:keywords/>
  <dc:description/>
  <cp:lastModifiedBy>王海明</cp:lastModifiedBy>
  <cp:revision>3</cp:revision>
  <dcterms:created xsi:type="dcterms:W3CDTF">2017-05-16T03:22:00Z</dcterms:created>
  <dcterms:modified xsi:type="dcterms:W3CDTF">2017-05-16T03:32:00Z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